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E0B7" w14:textId="77777777" w:rsidR="00993ADC" w:rsidRPr="004977E5" w:rsidRDefault="00993ADC" w:rsidP="00993ADC">
      <w:pPr>
        <w:jc w:val="center"/>
        <w:rPr>
          <w:rFonts w:ascii="Arial" w:hAnsi="Arial" w:cs="Arial"/>
          <w:b/>
        </w:rPr>
      </w:pPr>
      <w:r w:rsidRPr="004977E5">
        <w:rPr>
          <w:rFonts w:ascii="Arial" w:hAnsi="Arial" w:cs="Arial"/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009C2BF0" w:rsidRPr="004977E5" w14:paraId="0468B42D" w14:textId="77777777" w:rsidTr="009C2BF0">
        <w:tc>
          <w:tcPr>
            <w:tcW w:w="2178" w:type="dxa"/>
          </w:tcPr>
          <w:p w14:paraId="50F7BA40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Job Title</w:t>
            </w:r>
          </w:p>
        </w:tc>
        <w:tc>
          <w:tcPr>
            <w:tcW w:w="7380" w:type="dxa"/>
          </w:tcPr>
          <w:p w14:paraId="4AB1070F" w14:textId="75E436F0" w:rsidR="009C2BF0" w:rsidRPr="004977E5" w:rsidRDefault="00975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Needs Ministry Catalyst</w:t>
            </w:r>
          </w:p>
        </w:tc>
      </w:tr>
      <w:tr w:rsidR="009C2BF0" w:rsidRPr="004977E5" w14:paraId="48C2AC08" w14:textId="77777777" w:rsidTr="009C2BF0">
        <w:tc>
          <w:tcPr>
            <w:tcW w:w="2178" w:type="dxa"/>
          </w:tcPr>
          <w:p w14:paraId="3FD4E123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Reports to</w:t>
            </w:r>
          </w:p>
        </w:tc>
        <w:tc>
          <w:tcPr>
            <w:tcW w:w="7380" w:type="dxa"/>
          </w:tcPr>
          <w:p w14:paraId="64CDDDCB" w14:textId="7F875E7A" w:rsidR="009C2BF0" w:rsidRPr="004977E5" w:rsidRDefault="00975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Bobby Howard, Director, Generations Group</w:t>
            </w:r>
          </w:p>
        </w:tc>
      </w:tr>
      <w:tr w:rsidR="00993ADC" w:rsidRPr="004977E5" w14:paraId="5F285437" w14:textId="77777777" w:rsidTr="009C2BF0">
        <w:tc>
          <w:tcPr>
            <w:tcW w:w="2178" w:type="dxa"/>
          </w:tcPr>
          <w:p w14:paraId="6F4E8F56" w14:textId="77777777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Status</w:t>
            </w:r>
          </w:p>
        </w:tc>
        <w:tc>
          <w:tcPr>
            <w:tcW w:w="7380" w:type="dxa"/>
          </w:tcPr>
          <w:p w14:paraId="33DDCDAE" w14:textId="23570632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Exempt                Non-</w:t>
            </w:r>
            <w:proofErr w:type="gramStart"/>
            <w:r w:rsidRPr="004977E5">
              <w:rPr>
                <w:rFonts w:ascii="Arial" w:hAnsi="Arial" w:cs="Arial"/>
              </w:rPr>
              <w:t>Exemp</w:t>
            </w:r>
            <w:r w:rsidR="00467B85">
              <w:rPr>
                <w:rFonts w:ascii="Arial" w:hAnsi="Arial" w:cs="Arial"/>
              </w:rPr>
              <w:t>t</w:t>
            </w:r>
            <w:r w:rsidR="004977E5" w:rsidRPr="004977E5">
              <w:rPr>
                <w:rFonts w:ascii="Arial" w:hAnsi="Arial" w:cs="Arial"/>
              </w:rPr>
              <w:t xml:space="preserve">  </w:t>
            </w:r>
            <w:r w:rsidR="00467B85">
              <w:rPr>
                <w:rFonts w:ascii="Arial" w:hAnsi="Arial" w:cs="Arial"/>
              </w:rPr>
              <w:t>[</w:t>
            </w:r>
            <w:proofErr w:type="gramEnd"/>
            <w:r w:rsidR="004977E5" w:rsidRPr="004977E5">
              <w:rPr>
                <w:rFonts w:ascii="Arial" w:hAnsi="Arial" w:cs="Arial"/>
              </w:rPr>
              <w:t>X</w:t>
            </w:r>
            <w:r w:rsidR="00467B85">
              <w:rPr>
                <w:rFonts w:ascii="Arial" w:hAnsi="Arial" w:cs="Arial"/>
              </w:rPr>
              <w:t xml:space="preserve">] </w:t>
            </w:r>
            <w:r w:rsidR="004977E5" w:rsidRPr="004977E5">
              <w:rPr>
                <w:rFonts w:ascii="Arial" w:hAnsi="Arial" w:cs="Arial"/>
              </w:rPr>
              <w:t>Season</w:t>
            </w:r>
            <w:r w:rsidR="004977E5">
              <w:rPr>
                <w:rFonts w:ascii="Arial" w:hAnsi="Arial" w:cs="Arial"/>
              </w:rPr>
              <w:t>al</w:t>
            </w:r>
            <w:r w:rsidR="004977E5" w:rsidRPr="004977E5">
              <w:rPr>
                <w:rFonts w:ascii="Arial" w:hAnsi="Arial" w:cs="Arial"/>
              </w:rPr>
              <w:t xml:space="preserve"> Worker</w:t>
            </w:r>
            <w:r w:rsidRPr="004977E5">
              <w:rPr>
                <w:rFonts w:ascii="Arial" w:hAnsi="Arial" w:cs="Arial"/>
              </w:rPr>
              <w:t xml:space="preserve">          </w:t>
            </w:r>
          </w:p>
        </w:tc>
      </w:tr>
    </w:tbl>
    <w:p w14:paraId="2933B12D" w14:textId="77777777" w:rsidR="0073303E" w:rsidRPr="004977E5" w:rsidRDefault="007330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6975D198" w14:textId="77777777" w:rsidTr="00300308">
        <w:tc>
          <w:tcPr>
            <w:tcW w:w="9350" w:type="dxa"/>
            <w:shd w:val="clear" w:color="auto" w:fill="BFBFBF" w:themeFill="background1" w:themeFillShade="BF"/>
          </w:tcPr>
          <w:p w14:paraId="3F20D41A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Job Purpose</w:t>
            </w:r>
          </w:p>
        </w:tc>
      </w:tr>
    </w:tbl>
    <w:p w14:paraId="19AD4D98" w14:textId="707FBF15" w:rsidR="00300308" w:rsidRPr="00300308" w:rsidRDefault="00300308" w:rsidP="00300308">
      <w:pPr>
        <w:rPr>
          <w:rFonts w:ascii="Arial" w:hAnsi="Arial" w:cs="Arial"/>
        </w:rPr>
      </w:pPr>
      <w:r w:rsidRPr="00300308">
        <w:rPr>
          <w:rFonts w:ascii="Arial" w:hAnsi="Arial" w:cs="Arial"/>
        </w:rPr>
        <w:t xml:space="preserve">Do you have a heart for serving individuals with special needs and </w:t>
      </w:r>
      <w:r>
        <w:rPr>
          <w:rFonts w:ascii="Arial" w:hAnsi="Arial" w:cs="Arial"/>
        </w:rPr>
        <w:t xml:space="preserve">their families through </w:t>
      </w:r>
      <w:r w:rsidR="004F6FCE">
        <w:rPr>
          <w:rFonts w:ascii="Arial" w:hAnsi="Arial" w:cs="Arial"/>
        </w:rPr>
        <w:t xml:space="preserve">a process of helping </w:t>
      </w:r>
      <w:r>
        <w:rPr>
          <w:rFonts w:ascii="Arial" w:hAnsi="Arial" w:cs="Arial"/>
        </w:rPr>
        <w:t xml:space="preserve">local church ministries </w:t>
      </w:r>
      <w:r w:rsidR="004F6FCE">
        <w:rPr>
          <w:rFonts w:ascii="Arial" w:hAnsi="Arial" w:cs="Arial"/>
        </w:rPr>
        <w:t xml:space="preserve">advance the </w:t>
      </w:r>
      <w:r>
        <w:rPr>
          <w:rFonts w:ascii="Arial" w:hAnsi="Arial" w:cs="Arial"/>
        </w:rPr>
        <w:t>Great Commission</w:t>
      </w:r>
      <w:r w:rsidR="00E14843">
        <w:rPr>
          <w:rFonts w:ascii="Arial" w:hAnsi="Arial" w:cs="Arial"/>
        </w:rPr>
        <w:t xml:space="preserve">?  We recognize that individuals with Special Needs and their families make up one of the largest unreached people groups not only in SC, but in the world. </w:t>
      </w:r>
      <w:r w:rsidR="00BA7CA6">
        <w:rPr>
          <w:rFonts w:ascii="Arial" w:hAnsi="Arial" w:cs="Arial"/>
        </w:rPr>
        <w:t>W</w:t>
      </w:r>
      <w:r w:rsidR="00E14843">
        <w:rPr>
          <w:rFonts w:ascii="Arial" w:hAnsi="Arial" w:cs="Arial"/>
        </w:rPr>
        <w:t xml:space="preserve">e </w:t>
      </w:r>
      <w:r w:rsidRPr="00300308">
        <w:rPr>
          <w:rFonts w:ascii="Arial" w:hAnsi="Arial" w:cs="Arial"/>
        </w:rPr>
        <w:t xml:space="preserve">are seeking a dynamic, enthusiastic, and effective communicator who is </w:t>
      </w:r>
      <w:r w:rsidR="00E14843">
        <w:rPr>
          <w:rFonts w:ascii="Arial" w:hAnsi="Arial" w:cs="Arial"/>
        </w:rPr>
        <w:t xml:space="preserve">passionate about providing leadership </w:t>
      </w:r>
      <w:proofErr w:type="gramStart"/>
      <w:r w:rsidR="00E14843">
        <w:rPr>
          <w:rFonts w:ascii="Arial" w:hAnsi="Arial" w:cs="Arial"/>
        </w:rPr>
        <w:t>in the area of</w:t>
      </w:r>
      <w:proofErr w:type="gramEnd"/>
      <w:r w:rsidR="00E14843">
        <w:rPr>
          <w:rFonts w:ascii="Arial" w:hAnsi="Arial" w:cs="Arial"/>
        </w:rPr>
        <w:t xml:space="preserve"> Special Needs Ministry.  </w:t>
      </w:r>
      <w:r w:rsidRPr="00300308">
        <w:rPr>
          <w:rFonts w:ascii="Arial" w:hAnsi="Arial" w:cs="Arial"/>
        </w:rPr>
        <w:t xml:space="preserve">You will collaborate with experienced mentors to skillfully navigate </w:t>
      </w:r>
      <w:r w:rsidR="00BA7CA6">
        <w:rPr>
          <w:rFonts w:ascii="Arial" w:hAnsi="Arial" w:cs="Arial"/>
        </w:rPr>
        <w:t xml:space="preserve">opportunities for ministry, </w:t>
      </w:r>
      <w:r w:rsidRPr="00300308">
        <w:rPr>
          <w:rFonts w:ascii="Arial" w:hAnsi="Arial" w:cs="Arial"/>
        </w:rPr>
        <w:t xml:space="preserve">equip yourself </w:t>
      </w:r>
      <w:r w:rsidR="004F6FCE">
        <w:rPr>
          <w:rFonts w:ascii="Arial" w:hAnsi="Arial" w:cs="Arial"/>
        </w:rPr>
        <w:t xml:space="preserve">and others </w:t>
      </w:r>
      <w:r w:rsidRPr="00300308">
        <w:rPr>
          <w:rFonts w:ascii="Arial" w:hAnsi="Arial" w:cs="Arial"/>
        </w:rPr>
        <w:t xml:space="preserve">with the </w:t>
      </w:r>
      <w:r w:rsidR="004F6FCE">
        <w:rPr>
          <w:rFonts w:ascii="Arial" w:hAnsi="Arial" w:cs="Arial"/>
        </w:rPr>
        <w:t>resources t</w:t>
      </w:r>
      <w:r w:rsidR="00BA7CA6">
        <w:rPr>
          <w:rFonts w:ascii="Arial" w:hAnsi="Arial" w:cs="Arial"/>
        </w:rPr>
        <w:t>o</w:t>
      </w:r>
      <w:r w:rsidR="004F6FCE">
        <w:rPr>
          <w:rFonts w:ascii="Arial" w:hAnsi="Arial" w:cs="Arial"/>
        </w:rPr>
        <w:t xml:space="preserve"> help </w:t>
      </w:r>
      <w:r w:rsidRPr="00300308">
        <w:rPr>
          <w:rFonts w:ascii="Arial" w:hAnsi="Arial" w:cs="Arial"/>
        </w:rPr>
        <w:t>chart a clear path forward</w:t>
      </w:r>
      <w:r w:rsidR="004F6FCE">
        <w:rPr>
          <w:rFonts w:ascii="Arial" w:hAnsi="Arial" w:cs="Arial"/>
        </w:rPr>
        <w:t xml:space="preserve"> toward inclusive ministry</w:t>
      </w:r>
      <w:r w:rsidRPr="00300308">
        <w:rPr>
          <w:rFonts w:ascii="Arial" w:hAnsi="Arial" w:cs="Arial"/>
        </w:rPr>
        <w:t xml:space="preserve">, and journey alongside </w:t>
      </w:r>
      <w:r w:rsidR="004F6FCE">
        <w:rPr>
          <w:rFonts w:ascii="Arial" w:hAnsi="Arial" w:cs="Arial"/>
        </w:rPr>
        <w:t>the</w:t>
      </w:r>
      <w:r w:rsidRPr="00300308">
        <w:rPr>
          <w:rFonts w:ascii="Arial" w:hAnsi="Arial" w:cs="Arial"/>
        </w:rPr>
        <w:t xml:space="preserve"> special needs community </w:t>
      </w:r>
      <w:r w:rsidR="004F6FCE">
        <w:rPr>
          <w:rFonts w:ascii="Arial" w:hAnsi="Arial" w:cs="Arial"/>
        </w:rPr>
        <w:t>and local churches as they advance the Great Commission together</w:t>
      </w:r>
      <w:r w:rsidRPr="00300308">
        <w:rPr>
          <w:rFonts w:ascii="Arial" w:hAnsi="Arial" w:cs="Arial"/>
        </w:rPr>
        <w:t>.</w:t>
      </w:r>
    </w:p>
    <w:p w14:paraId="7B77C74E" w14:textId="77777777" w:rsidR="009C2BF0" w:rsidRPr="004977E5" w:rsidRDefault="009C2B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72ABCBD9" w14:textId="77777777" w:rsidTr="00E1158F">
        <w:tc>
          <w:tcPr>
            <w:tcW w:w="9350" w:type="dxa"/>
            <w:shd w:val="clear" w:color="auto" w:fill="BFBFBF" w:themeFill="background1" w:themeFillShade="BF"/>
          </w:tcPr>
          <w:p w14:paraId="3D25EAC1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t>Duties and Purpose</w:t>
            </w:r>
          </w:p>
        </w:tc>
      </w:tr>
    </w:tbl>
    <w:p w14:paraId="1B37179D" w14:textId="5284F549" w:rsidR="00E1158F" w:rsidRDefault="00E1158F" w:rsidP="00E115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Weekly Strategy/Progress Meetings via zoom/in person</w:t>
      </w:r>
    </w:p>
    <w:p w14:paraId="2B9192F7" w14:textId="77777777" w:rsidR="00E1158F" w:rsidRPr="004977E5" w:rsidRDefault="00E1158F" w:rsidP="00E115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in planning and implementation of scheduled </w:t>
      </w:r>
      <w:proofErr w:type="gramStart"/>
      <w:r>
        <w:rPr>
          <w:rFonts w:ascii="Arial" w:hAnsi="Arial" w:cs="Arial"/>
        </w:rPr>
        <w:t>events</w:t>
      </w:r>
      <w:proofErr w:type="gramEnd"/>
      <w:r>
        <w:rPr>
          <w:rFonts w:ascii="Arial" w:hAnsi="Arial" w:cs="Arial"/>
        </w:rPr>
        <w:t xml:space="preserve"> </w:t>
      </w:r>
      <w:r w:rsidRPr="004977E5">
        <w:rPr>
          <w:rFonts w:ascii="Arial" w:hAnsi="Arial" w:cs="Arial"/>
        </w:rPr>
        <w:t xml:space="preserve">  </w:t>
      </w:r>
    </w:p>
    <w:p w14:paraId="0ABFD8AA" w14:textId="77777777" w:rsidR="00E1158F" w:rsidRPr="004977E5" w:rsidRDefault="00E1158F" w:rsidP="00E115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Attend Leadership Development Training as identified by mentor/</w:t>
      </w:r>
      <w:proofErr w:type="gramStart"/>
      <w:r>
        <w:rPr>
          <w:rFonts w:ascii="Arial" w:hAnsi="Arial" w:cs="Arial"/>
        </w:rPr>
        <w:t>SCBC</w:t>
      </w:r>
      <w:proofErr w:type="gramEnd"/>
    </w:p>
    <w:p w14:paraId="7CE79771" w14:textId="07C0FB9D" w:rsidR="00E1158F" w:rsidRPr="004977E5" w:rsidRDefault="00364241" w:rsidP="00E115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2 </w:t>
      </w:r>
      <w:r w:rsidR="0066165E">
        <w:rPr>
          <w:rFonts w:ascii="Arial" w:hAnsi="Arial" w:cs="Arial"/>
        </w:rPr>
        <w:t xml:space="preserve">supervisor approved </w:t>
      </w:r>
      <w:r>
        <w:rPr>
          <w:rFonts w:ascii="Arial" w:hAnsi="Arial" w:cs="Arial"/>
        </w:rPr>
        <w:t>books related to Special Needs Ministry</w:t>
      </w:r>
      <w:r w:rsidR="0066165E">
        <w:rPr>
          <w:rFonts w:ascii="Arial" w:hAnsi="Arial" w:cs="Arial"/>
        </w:rPr>
        <w:t xml:space="preserve"> to read and </w:t>
      </w:r>
      <w:r>
        <w:rPr>
          <w:rFonts w:ascii="Arial" w:hAnsi="Arial" w:cs="Arial"/>
        </w:rPr>
        <w:t xml:space="preserve">provide a written summary that could be used as a resource on the SCBC </w:t>
      </w:r>
      <w:proofErr w:type="gramStart"/>
      <w:r>
        <w:rPr>
          <w:rFonts w:ascii="Arial" w:hAnsi="Arial" w:cs="Arial"/>
        </w:rPr>
        <w:t>website</w:t>
      </w:r>
      <w:proofErr w:type="gramEnd"/>
      <w:r w:rsidR="00E1158F" w:rsidRPr="004977E5">
        <w:rPr>
          <w:rFonts w:ascii="Arial" w:hAnsi="Arial" w:cs="Arial"/>
        </w:rPr>
        <w:t xml:space="preserve"> </w:t>
      </w:r>
    </w:p>
    <w:p w14:paraId="5BA9D843" w14:textId="6189C645" w:rsidR="00E1158F" w:rsidRDefault="00E1158F" w:rsidP="00E115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tasks as assigned by </w:t>
      </w:r>
      <w:r w:rsidR="00BA7CA6">
        <w:rPr>
          <w:rFonts w:ascii="Arial" w:hAnsi="Arial" w:cs="Arial"/>
        </w:rPr>
        <w:t>supervisor(s)</w:t>
      </w:r>
      <w:r>
        <w:rPr>
          <w:rFonts w:ascii="Arial" w:hAnsi="Arial" w:cs="Arial"/>
        </w:rPr>
        <w:t xml:space="preserve"> </w:t>
      </w:r>
    </w:p>
    <w:p w14:paraId="39A152DA" w14:textId="5B5209A1" w:rsidR="00E1158F" w:rsidRDefault="00E1158F" w:rsidP="00E115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Connect with at least 3 other local churches in the geographical area to provide applicable ministry </w:t>
      </w:r>
      <w:r w:rsidR="00364241">
        <w:rPr>
          <w:rFonts w:ascii="Arial" w:hAnsi="Arial" w:cs="Arial"/>
        </w:rPr>
        <w:t xml:space="preserve">encouragement and </w:t>
      </w:r>
      <w:proofErr w:type="gramStart"/>
      <w:r>
        <w:rPr>
          <w:rFonts w:ascii="Arial" w:hAnsi="Arial" w:cs="Arial"/>
        </w:rPr>
        <w:t>support</w:t>
      </w:r>
      <w:proofErr w:type="gramEnd"/>
    </w:p>
    <w:p w14:paraId="6ED28CC9" w14:textId="730045B1" w:rsidR="00E1158F" w:rsidRPr="00767C5C" w:rsidRDefault="00364241" w:rsidP="00767C5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Seek ways to help the SCBC champion the necessity of Special Needs Ministry for the purpose of reaching and ministering alongside this often neglected and unreached people </w:t>
      </w:r>
      <w:proofErr w:type="gramStart"/>
      <w:r>
        <w:rPr>
          <w:rFonts w:ascii="Arial" w:hAnsi="Arial" w:cs="Arial"/>
        </w:rPr>
        <w:t>group</w:t>
      </w:r>
      <w:proofErr w:type="gramEnd"/>
      <w:r>
        <w:rPr>
          <w:rFonts w:ascii="Arial" w:hAnsi="Arial" w:cs="Arial"/>
        </w:rPr>
        <w:t xml:space="preserve"> </w:t>
      </w:r>
    </w:p>
    <w:p w14:paraId="430AD71B" w14:textId="4FF00B8C" w:rsidR="004977E5" w:rsidRPr="00364241" w:rsidRDefault="004977E5" w:rsidP="0036424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7F7C125C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1EB006D" w14:textId="77777777" w:rsidR="00F2512F" w:rsidRPr="004977E5" w:rsidRDefault="00F2512F" w:rsidP="009C2BF0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Qualifications</w:t>
            </w:r>
          </w:p>
        </w:tc>
      </w:tr>
    </w:tbl>
    <w:p w14:paraId="0F32FE3D" w14:textId="77777777" w:rsidR="00993ADC" w:rsidRPr="004977E5" w:rsidRDefault="00993ADC" w:rsidP="00993ADC">
      <w:pPr>
        <w:rPr>
          <w:rFonts w:ascii="Arial" w:hAnsi="Arial" w:cs="Arial"/>
        </w:rPr>
      </w:pPr>
      <w:r w:rsidRPr="004977E5">
        <w:rPr>
          <w:rFonts w:ascii="Arial" w:hAnsi="Arial" w:cs="Arial"/>
        </w:rPr>
        <w:t>Qualifications include:</w:t>
      </w:r>
    </w:p>
    <w:p w14:paraId="12EFB750" w14:textId="73E3033D" w:rsidR="00DD6A30" w:rsidRDefault="00DD6A30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Have some degree of experience with individuals with special needs through family connections, career/academic pursuits, calling, and/or church ministry </w:t>
      </w:r>
      <w:proofErr w:type="gramStart"/>
      <w:r>
        <w:rPr>
          <w:rFonts w:ascii="Arial" w:eastAsia="Times New Roman" w:hAnsi="Arial" w:cs="Arial"/>
          <w:color w:val="000000"/>
        </w:rPr>
        <w:t>involvement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</w:p>
    <w:p w14:paraId="32501A1E" w14:textId="5D72A9FA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Have a passion to serve Jesus and show promise toward serving as a leader in the </w:t>
      </w:r>
      <w:proofErr w:type="gramStart"/>
      <w:r w:rsidRPr="004977E5">
        <w:rPr>
          <w:rFonts w:ascii="Arial" w:eastAsia="Times New Roman" w:hAnsi="Arial" w:cs="Arial"/>
          <w:color w:val="000000"/>
        </w:rPr>
        <w:t>church</w:t>
      </w:r>
      <w:proofErr w:type="gramEnd"/>
      <w:r w:rsidRPr="004977E5">
        <w:rPr>
          <w:rFonts w:ascii="Arial" w:eastAsia="Times New Roman" w:hAnsi="Arial" w:cs="Arial"/>
          <w:color w:val="000000"/>
        </w:rPr>
        <w:t xml:space="preserve"> </w:t>
      </w:r>
    </w:p>
    <w:p w14:paraId="4606ADF7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Be active members of SCBC churches</w:t>
      </w:r>
    </w:p>
    <w:p w14:paraId="094CB7FF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Have clear testimonies of salvation, baptism, and a renewed life</w:t>
      </w:r>
    </w:p>
    <w:p w14:paraId="5F3B6E41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Be flexible and willing to meet the hour and travel commitments outlined by their team of serve</w:t>
      </w:r>
    </w:p>
    <w:p w14:paraId="06018B6F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Meet the skills requirements as outlined by each Team’s job description </w:t>
      </w:r>
    </w:p>
    <w:p w14:paraId="5E9A15E7" w14:textId="73B0D928" w:rsidR="00250E6B" w:rsidRPr="00F45255" w:rsidRDefault="004977E5" w:rsidP="00250E6B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The ability to drive to Columbia, SC and other locations to perform responsibilities of a Catalyst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3D0BBF70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58472964" w14:textId="77777777" w:rsidR="00F2512F" w:rsidRPr="004977E5" w:rsidRDefault="00F2512F" w:rsidP="00250E6B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lastRenderedPageBreak/>
              <w:t>Working Conditions</w:t>
            </w:r>
          </w:p>
        </w:tc>
      </w:tr>
    </w:tbl>
    <w:p w14:paraId="06BC0AED" w14:textId="77777777" w:rsidR="00F2512F" w:rsidRPr="004977E5" w:rsidRDefault="00F2512F" w:rsidP="00250E6B">
      <w:pPr>
        <w:rPr>
          <w:rFonts w:ascii="Arial" w:hAnsi="Arial" w:cs="Arial"/>
          <w:highlight w:val="lightGray"/>
        </w:rPr>
      </w:pPr>
    </w:p>
    <w:p w14:paraId="76FBD466" w14:textId="77777777" w:rsidR="00250E6B" w:rsidRPr="004977E5" w:rsidRDefault="00250E6B" w:rsidP="00250E6B">
      <w:pPr>
        <w:rPr>
          <w:rFonts w:ascii="Arial" w:hAnsi="Arial" w:cs="Arial"/>
          <w:i/>
        </w:rPr>
      </w:pPr>
      <w:r w:rsidRPr="004977E5">
        <w:rPr>
          <w:rFonts w:ascii="Arial" w:hAnsi="Arial" w:cs="Arial"/>
          <w:i/>
        </w:rPr>
        <w:t>If the job requires a person to work in special working conditions this should be stated in the job description. Special working conditions cover a range of circumstances from regular evening and weekend work, shift work, working outdoors, working with challenging clients, and so forth.</w:t>
      </w:r>
    </w:p>
    <w:p w14:paraId="36105700" w14:textId="77777777" w:rsidR="00250E6B" w:rsidRPr="004977E5" w:rsidRDefault="00250E6B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3FAD955A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BE65DEA" w14:textId="77777777" w:rsidR="00F2512F" w:rsidRPr="004977E5" w:rsidRDefault="00F2512F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Physical Requirements</w:t>
            </w:r>
          </w:p>
        </w:tc>
      </w:tr>
    </w:tbl>
    <w:p w14:paraId="01477225" w14:textId="77777777" w:rsidR="00F2512F" w:rsidRPr="004977E5" w:rsidRDefault="00F2512F" w:rsidP="00250E6B">
      <w:pPr>
        <w:rPr>
          <w:rFonts w:ascii="Arial" w:hAnsi="Arial" w:cs="Arial"/>
        </w:rPr>
      </w:pPr>
    </w:p>
    <w:p w14:paraId="2CF29DC1" w14:textId="77777777" w:rsidR="00993ADC" w:rsidRPr="004977E5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  <w:b/>
        </w:rPr>
      </w:pPr>
      <w:r w:rsidRPr="004977E5">
        <w:rPr>
          <w:rFonts w:ascii="Arial" w:hAnsi="Arial" w:cs="Arial"/>
        </w:rPr>
        <w:t>While performing the duties of this job the employee is (note:  reasonable accommodations may be made to enable individuals with disabilities to perform the essential functions)</w:t>
      </w:r>
    </w:p>
    <w:p w14:paraId="729AC450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frequently required to stand, walk, sit, bend, stoop, kneel, talk, hear, drive and ride.</w:t>
      </w:r>
    </w:p>
    <w:p w14:paraId="366A162E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frequently lift and/or move up to 20 pounds and occasionally lift and/or move up to 40 pounds.</w:t>
      </w:r>
    </w:p>
    <w:p w14:paraId="1EE1AE2B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use hands and fingers to feel, handle or operate objects, tools or controls; and to reach with hands and arms.</w:t>
      </w:r>
    </w:p>
    <w:p w14:paraId="52E357B9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vision abilities that include close vision, distance vision, color vision, peripheral vision, depth perception, and ability to adjust focus.</w:t>
      </w:r>
    </w:p>
    <w:p w14:paraId="76A94592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a valid driver’s license, a safe driving record, and proof of automobile insurance.</w:t>
      </w:r>
    </w:p>
    <w:p w14:paraId="56DEEB6C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available to travel overnight occasionally to fulfill job responsibilities.</w:t>
      </w:r>
    </w:p>
    <w:p w14:paraId="40FA71F7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able to use reasoning ability to carry out written and oral instructions and  to deal with work-related problems in a variety of situations.</w:t>
      </w:r>
    </w:p>
    <w:p w14:paraId="62F2E180" w14:textId="77777777" w:rsidR="00BF2A3D" w:rsidRPr="004977E5" w:rsidRDefault="00BF2A3D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:rsidRPr="004977E5" w14:paraId="1B6276BD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AC1E45D" w14:textId="77777777" w:rsidR="00BF2A3D" w:rsidRPr="004977E5" w:rsidRDefault="00BF2A3D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Direct Reports</w:t>
            </w:r>
          </w:p>
        </w:tc>
      </w:tr>
    </w:tbl>
    <w:p w14:paraId="2B71F7EB" w14:textId="77777777" w:rsidR="00250E6B" w:rsidRPr="004977E5" w:rsidRDefault="00250E6B" w:rsidP="00250E6B">
      <w:pPr>
        <w:rPr>
          <w:rFonts w:ascii="Arial" w:hAnsi="Arial" w:cs="Arial"/>
        </w:rPr>
      </w:pPr>
    </w:p>
    <w:p w14:paraId="4E40C23E" w14:textId="77777777" w:rsidR="00250E6B" w:rsidRPr="004977E5" w:rsidRDefault="00250E6B" w:rsidP="00250E6B">
      <w:pPr>
        <w:pBdr>
          <w:bottom w:val="single" w:sz="12" w:space="1" w:color="auto"/>
        </w:pBdr>
        <w:rPr>
          <w:rFonts w:ascii="Arial" w:hAnsi="Arial" w:cs="Arial"/>
        </w:rPr>
      </w:pPr>
    </w:p>
    <w:p w14:paraId="2568B67E" w14:textId="77777777" w:rsidR="00250E6B" w:rsidRPr="004977E5" w:rsidRDefault="00250E6B" w:rsidP="00250E6B">
      <w:pPr>
        <w:rPr>
          <w:rFonts w:ascii="Arial" w:hAnsi="Arial" w:cs="Arial"/>
        </w:rPr>
      </w:pPr>
    </w:p>
    <w:p w14:paraId="3D2DBDD1" w14:textId="77777777" w:rsidR="00727A1C" w:rsidRPr="004977E5" w:rsidRDefault="00727A1C" w:rsidP="00250E6B">
      <w:pPr>
        <w:rPr>
          <w:rFonts w:ascii="Arial" w:hAnsi="Arial" w:cs="Arial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:rsidRPr="004977E5" w14:paraId="245904FA" w14:textId="77777777" w:rsidTr="00250E6B">
        <w:tc>
          <w:tcPr>
            <w:tcW w:w="1908" w:type="dxa"/>
          </w:tcPr>
          <w:p w14:paraId="1ED7BDB0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Approved by:</w:t>
            </w:r>
          </w:p>
          <w:p w14:paraId="5594DCB5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4AE3E871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Signature of the person with the authority to approve the job description</w:t>
            </w:r>
          </w:p>
        </w:tc>
      </w:tr>
      <w:tr w:rsidR="00250E6B" w:rsidRPr="004977E5" w14:paraId="7371112A" w14:textId="77777777" w:rsidTr="00250E6B">
        <w:tc>
          <w:tcPr>
            <w:tcW w:w="1908" w:type="dxa"/>
          </w:tcPr>
          <w:p w14:paraId="0620C111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Date Approved:</w:t>
            </w:r>
          </w:p>
          <w:p w14:paraId="319B5F46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30A2DFD1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upon which the job description was approved</w:t>
            </w:r>
          </w:p>
        </w:tc>
      </w:tr>
      <w:tr w:rsidR="00250E6B" w:rsidRPr="004977E5" w14:paraId="382673DA" w14:textId="77777777" w:rsidTr="00250E6B">
        <w:tc>
          <w:tcPr>
            <w:tcW w:w="1908" w:type="dxa"/>
          </w:tcPr>
          <w:p w14:paraId="53AC79F5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Reviewed:</w:t>
            </w:r>
          </w:p>
          <w:p w14:paraId="1ACF9608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28BB6535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when the job description was last reviewed</w:t>
            </w:r>
          </w:p>
        </w:tc>
      </w:tr>
    </w:tbl>
    <w:p w14:paraId="3637449E" w14:textId="77777777" w:rsidR="00250E6B" w:rsidRPr="004977E5" w:rsidRDefault="00250E6B" w:rsidP="00250E6B">
      <w:pPr>
        <w:rPr>
          <w:rFonts w:ascii="Arial" w:hAnsi="Arial" w:cs="Arial"/>
        </w:rPr>
      </w:pPr>
    </w:p>
    <w:p w14:paraId="015033C0" w14:textId="77777777" w:rsidR="00250E6B" w:rsidRPr="004977E5" w:rsidRDefault="00250E6B" w:rsidP="00250E6B">
      <w:pPr>
        <w:rPr>
          <w:rFonts w:ascii="Arial" w:hAnsi="Arial" w:cs="Arial"/>
          <w:i/>
        </w:rPr>
      </w:pPr>
    </w:p>
    <w:sectPr w:rsidR="00250E6B" w:rsidRPr="004977E5" w:rsidSect="0073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BC5C" w14:textId="77777777" w:rsidR="005E2918" w:rsidRDefault="005E2918" w:rsidP="00211380">
      <w:r>
        <w:separator/>
      </w:r>
    </w:p>
  </w:endnote>
  <w:endnote w:type="continuationSeparator" w:id="0">
    <w:p w14:paraId="23BF3E21" w14:textId="77777777" w:rsidR="005E2918" w:rsidRDefault="005E2918" w:rsidP="0021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F995" w14:textId="77777777" w:rsidR="005E2918" w:rsidRDefault="005E2918" w:rsidP="00211380">
      <w:r>
        <w:separator/>
      </w:r>
    </w:p>
  </w:footnote>
  <w:footnote w:type="continuationSeparator" w:id="0">
    <w:p w14:paraId="7833CA62" w14:textId="77777777" w:rsidR="005E2918" w:rsidRDefault="005E2918" w:rsidP="0021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53E"/>
    <w:multiLevelType w:val="hybridMultilevel"/>
    <w:tmpl w:val="ECA62DC2"/>
    <w:lvl w:ilvl="0" w:tplc="E08287BE">
      <w:start w:val="2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61A"/>
    <w:multiLevelType w:val="hybridMultilevel"/>
    <w:tmpl w:val="1D3C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4ACA"/>
    <w:multiLevelType w:val="hybridMultilevel"/>
    <w:tmpl w:val="F386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736A"/>
    <w:multiLevelType w:val="hybridMultilevel"/>
    <w:tmpl w:val="06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11B2"/>
    <w:multiLevelType w:val="hybridMultilevel"/>
    <w:tmpl w:val="0F26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69302BFE"/>
    <w:multiLevelType w:val="hybridMultilevel"/>
    <w:tmpl w:val="B7A2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9656C"/>
    <w:multiLevelType w:val="hybridMultilevel"/>
    <w:tmpl w:val="3C587208"/>
    <w:lvl w:ilvl="0" w:tplc="29A861A2">
      <w:start w:val="5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178256FC">
      <w:start w:val="1"/>
      <w:numFmt w:val="upperLetter"/>
      <w:lvlText w:val="%2."/>
      <w:lvlJc w:val="left"/>
      <w:pPr>
        <w:ind w:left="19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0" w15:restartNumberingAfterBreak="0">
    <w:nsid w:val="78EA707C"/>
    <w:multiLevelType w:val="hybridMultilevel"/>
    <w:tmpl w:val="4B66F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889578">
    <w:abstractNumId w:val="2"/>
  </w:num>
  <w:num w:numId="2" w16cid:durableId="270018323">
    <w:abstractNumId w:val="7"/>
  </w:num>
  <w:num w:numId="3" w16cid:durableId="182912079">
    <w:abstractNumId w:val="0"/>
  </w:num>
  <w:num w:numId="4" w16cid:durableId="846794892">
    <w:abstractNumId w:val="9"/>
  </w:num>
  <w:num w:numId="5" w16cid:durableId="2026400007">
    <w:abstractNumId w:val="1"/>
  </w:num>
  <w:num w:numId="6" w16cid:durableId="905381897">
    <w:abstractNumId w:val="3"/>
  </w:num>
  <w:num w:numId="7" w16cid:durableId="763963753">
    <w:abstractNumId w:val="4"/>
  </w:num>
  <w:num w:numId="8" w16cid:durableId="662511151">
    <w:abstractNumId w:val="5"/>
  </w:num>
  <w:num w:numId="9" w16cid:durableId="1425036424">
    <w:abstractNumId w:val="8"/>
  </w:num>
  <w:num w:numId="10" w16cid:durableId="93937128">
    <w:abstractNumId w:val="6"/>
  </w:num>
  <w:num w:numId="11" w16cid:durableId="1035807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E7"/>
    <w:rsid w:val="00000701"/>
    <w:rsid w:val="0000099B"/>
    <w:rsid w:val="00000A2E"/>
    <w:rsid w:val="00000DB7"/>
    <w:rsid w:val="00001363"/>
    <w:rsid w:val="0000196D"/>
    <w:rsid w:val="000019B1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B82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9AC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A1C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07A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2A5"/>
    <w:rsid w:val="0021044B"/>
    <w:rsid w:val="0021056E"/>
    <w:rsid w:val="002106F4"/>
    <w:rsid w:val="00210A70"/>
    <w:rsid w:val="00210B37"/>
    <w:rsid w:val="00210FA6"/>
    <w:rsid w:val="00211274"/>
    <w:rsid w:val="00211380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35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0308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4241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4B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18EC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381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B85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7E5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C46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13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1D7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6FCE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B88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28D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918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65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5C3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B99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B97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A1C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9A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67C5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45E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2CAF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75C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6E97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1D22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BE7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A3A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6927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40E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1D0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9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51D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6C9"/>
    <w:rsid w:val="00BA78BE"/>
    <w:rsid w:val="00BA7983"/>
    <w:rsid w:val="00BA7CA6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2FE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73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2F91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EF8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278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33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6A30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58F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843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255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5F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303D"/>
  <w15:docId w15:val="{B49F5B82-B805-6544-807B-36EB62D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80"/>
  </w:style>
  <w:style w:type="paragraph" w:styleId="Footer">
    <w:name w:val="footer"/>
    <w:basedOn w:val="Normal"/>
    <w:link w:val="Foot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80"/>
  </w:style>
  <w:style w:type="paragraph" w:styleId="BalloonText">
    <w:name w:val="Balloon Text"/>
    <w:basedOn w:val="Normal"/>
    <w:link w:val="BalloonTextChar"/>
    <w:uiPriority w:val="99"/>
    <w:semiHidden/>
    <w:unhideWhenUsed/>
    <w:rsid w:val="0021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8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122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A65C3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86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A65C3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qb/q5036ck13lx6vtz8s5f16_fw0000gp/T/com.microsoft.Outlook/Outlook%20Temp/Catalyst%20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B1EE7-9F32-8247-9D2A-A07E9D63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Catalyst Job Description.dotx</Template>
  <TotalTime>56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Howard</dc:creator>
  <cp:lastModifiedBy>Howard, Bobby</cp:lastModifiedBy>
  <cp:revision>8</cp:revision>
  <dcterms:created xsi:type="dcterms:W3CDTF">2023-09-20T14:51:00Z</dcterms:created>
  <dcterms:modified xsi:type="dcterms:W3CDTF">2023-09-20T16:32:00Z</dcterms:modified>
</cp:coreProperties>
</file>